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9C" w:rsidRPr="002069D1" w:rsidRDefault="0036319C" w:rsidP="0036319C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2069D1">
        <w:rPr>
          <w:rFonts w:asciiTheme="minorHAnsi" w:hAnsiTheme="minorHAnsi"/>
          <w:b/>
          <w:sz w:val="36"/>
          <w:szCs w:val="36"/>
        </w:rPr>
        <w:t xml:space="preserve">Žádost o osvobození od úplaty </w:t>
      </w:r>
    </w:p>
    <w:p w:rsidR="00CD582F" w:rsidRPr="002069D1" w:rsidRDefault="0036319C" w:rsidP="0036319C">
      <w:pPr>
        <w:jc w:val="center"/>
        <w:rPr>
          <w:rFonts w:asciiTheme="minorHAnsi" w:hAnsiTheme="minorHAnsi"/>
          <w:b/>
          <w:sz w:val="36"/>
          <w:szCs w:val="36"/>
        </w:rPr>
      </w:pPr>
      <w:r w:rsidRPr="002069D1">
        <w:rPr>
          <w:rFonts w:asciiTheme="minorHAnsi" w:hAnsiTheme="minorHAnsi"/>
          <w:b/>
          <w:sz w:val="36"/>
          <w:szCs w:val="36"/>
        </w:rPr>
        <w:t>za předškolní vzdělávání</w:t>
      </w:r>
    </w:p>
    <w:p w:rsidR="0036319C" w:rsidRDefault="0036319C" w:rsidP="0036319C">
      <w:pPr>
        <w:jc w:val="center"/>
        <w:rPr>
          <w:rFonts w:asciiTheme="minorHAnsi" w:hAnsiTheme="minorHAnsi"/>
          <w:b/>
          <w:sz w:val="40"/>
          <w:szCs w:val="40"/>
        </w:rPr>
      </w:pPr>
    </w:p>
    <w:p w:rsidR="0036319C" w:rsidRPr="002069D1" w:rsidRDefault="0036319C" w:rsidP="0036319C">
      <w:pPr>
        <w:jc w:val="center"/>
        <w:rPr>
          <w:rFonts w:asciiTheme="minorHAnsi" w:hAnsiTheme="minorHAnsi"/>
          <w:sz w:val="26"/>
          <w:szCs w:val="26"/>
        </w:rPr>
      </w:pPr>
      <w:r w:rsidRPr="002069D1">
        <w:rPr>
          <w:rFonts w:asciiTheme="minorHAnsi" w:hAnsiTheme="minorHAnsi"/>
          <w:sz w:val="26"/>
          <w:szCs w:val="26"/>
        </w:rPr>
        <w:t>žádost podána v měsíci ………………… rok…………..</w:t>
      </w:r>
    </w:p>
    <w:p w:rsidR="0036319C" w:rsidRPr="002069D1" w:rsidRDefault="0036319C" w:rsidP="0036319C">
      <w:pPr>
        <w:jc w:val="center"/>
        <w:rPr>
          <w:rFonts w:asciiTheme="minorHAnsi" w:hAnsiTheme="minorHAnsi"/>
          <w:sz w:val="26"/>
          <w:szCs w:val="26"/>
        </w:rPr>
      </w:pPr>
    </w:p>
    <w:p w:rsidR="0036319C" w:rsidRPr="002069D1" w:rsidRDefault="0036319C" w:rsidP="0036319C">
      <w:pPr>
        <w:jc w:val="center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  <w:r w:rsidRPr="002069D1">
        <w:rPr>
          <w:rFonts w:asciiTheme="minorHAnsi" w:hAnsiTheme="minorHAnsi"/>
          <w:sz w:val="26"/>
          <w:szCs w:val="26"/>
        </w:rPr>
        <w:t xml:space="preserve">V souladu s </w:t>
      </w:r>
      <w:r w:rsidRPr="002069D1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§ 6odst. 6 vyhlášky č. 14/2005Sb., o předškolním vzdělávání v platném znění a § 123 zákona č. m561/2004 Sb., o předškolním, základním, středním, vyšším odborném a jiném vzdělávání, v platném znění</w:t>
      </w:r>
    </w:p>
    <w:p w:rsidR="0036319C" w:rsidRPr="002069D1" w:rsidRDefault="0036319C" w:rsidP="00711E22">
      <w:pPr>
        <w:ind w:right="567"/>
        <w:jc w:val="center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</w:p>
    <w:p w:rsidR="0036319C" w:rsidRPr="002069D1" w:rsidRDefault="0036319C" w:rsidP="0036319C">
      <w:pPr>
        <w:jc w:val="center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</w:p>
    <w:p w:rsidR="0036319C" w:rsidRPr="002069D1" w:rsidRDefault="0036319C" w:rsidP="002069D1">
      <w:pPr>
        <w:jc w:val="center"/>
        <w:rPr>
          <w:rFonts w:asciiTheme="minorHAnsi" w:hAnsiTheme="minorHAnsi" w:cs="Arial"/>
          <w:b/>
          <w:color w:val="202122"/>
          <w:sz w:val="26"/>
          <w:szCs w:val="26"/>
          <w:shd w:val="clear" w:color="auto" w:fill="FFFFFF"/>
        </w:rPr>
      </w:pPr>
      <w:r w:rsidRPr="002069D1">
        <w:rPr>
          <w:rFonts w:asciiTheme="minorHAnsi" w:hAnsiTheme="minorHAnsi" w:cs="Arial"/>
          <w:b/>
          <w:color w:val="202122"/>
          <w:sz w:val="26"/>
          <w:szCs w:val="26"/>
          <w:shd w:val="clear" w:color="auto" w:fill="FFFFFF"/>
        </w:rPr>
        <w:t>Žádám o osvobození od úplaty za předškolní vzdělávání</w:t>
      </w:r>
    </w:p>
    <w:p w:rsidR="0036319C" w:rsidRPr="002069D1" w:rsidRDefault="0036319C" w:rsidP="0036319C">
      <w:pPr>
        <w:jc w:val="center"/>
        <w:rPr>
          <w:rFonts w:asciiTheme="minorHAnsi" w:hAnsiTheme="minorHAnsi" w:cs="Arial"/>
          <w:b/>
          <w:color w:val="202122"/>
          <w:sz w:val="26"/>
          <w:szCs w:val="26"/>
          <w:shd w:val="clear" w:color="auto" w:fill="FFFFFF"/>
        </w:rPr>
      </w:pPr>
    </w:p>
    <w:p w:rsidR="0036319C" w:rsidRPr="002069D1" w:rsidRDefault="0036319C" w:rsidP="0036319C">
      <w:pPr>
        <w:spacing w:line="360" w:lineRule="auto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  <w:r w:rsidRPr="002069D1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Jméno a příjmení zákonného zástupce ……………………………………………………………</w:t>
      </w:r>
      <w:r w:rsidR="00711E22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………..</w:t>
      </w:r>
    </w:p>
    <w:p w:rsidR="0036319C" w:rsidRDefault="00854737" w:rsidP="0036319C">
      <w:pPr>
        <w:spacing w:line="360" w:lineRule="auto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  <w:r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 xml:space="preserve">Datum narození </w:t>
      </w:r>
      <w:r w:rsidR="0036319C" w:rsidRPr="002069D1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……………………………………………………………………………………</w:t>
      </w:r>
      <w:r w:rsidR="00711E22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………</w:t>
      </w:r>
      <w:r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………….</w:t>
      </w:r>
    </w:p>
    <w:p w:rsidR="00854737" w:rsidRPr="00854737" w:rsidRDefault="00854737" w:rsidP="0036319C">
      <w:pPr>
        <w:spacing w:line="360" w:lineRule="auto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  <w:r w:rsidRPr="002069D1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Adresa trvalého pobyt</w:t>
      </w:r>
      <w:r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u…………………………………………………………………………………………....</w:t>
      </w:r>
    </w:p>
    <w:p w:rsidR="0036319C" w:rsidRPr="002069D1" w:rsidRDefault="0036319C" w:rsidP="0036319C">
      <w:pPr>
        <w:spacing w:line="360" w:lineRule="auto"/>
        <w:rPr>
          <w:rFonts w:asciiTheme="minorHAnsi" w:hAnsiTheme="minorHAnsi"/>
          <w:b/>
          <w:sz w:val="26"/>
          <w:szCs w:val="26"/>
        </w:rPr>
      </w:pPr>
    </w:p>
    <w:p w:rsidR="0036319C" w:rsidRPr="002069D1" w:rsidRDefault="0036319C" w:rsidP="0036319C">
      <w:pPr>
        <w:spacing w:line="360" w:lineRule="auto"/>
        <w:rPr>
          <w:rFonts w:asciiTheme="minorHAnsi" w:hAnsiTheme="minorHAnsi"/>
          <w:b/>
          <w:sz w:val="26"/>
          <w:szCs w:val="26"/>
        </w:rPr>
      </w:pPr>
      <w:r w:rsidRPr="002069D1">
        <w:rPr>
          <w:rFonts w:asciiTheme="minorHAnsi" w:hAnsiTheme="minorHAnsi"/>
          <w:b/>
          <w:sz w:val="26"/>
          <w:szCs w:val="26"/>
        </w:rPr>
        <w:t>Osvobození na dítě:</w:t>
      </w:r>
    </w:p>
    <w:p w:rsidR="0036319C" w:rsidRPr="002069D1" w:rsidRDefault="0036319C" w:rsidP="0036319C">
      <w:pPr>
        <w:spacing w:line="360" w:lineRule="auto"/>
        <w:rPr>
          <w:rFonts w:asciiTheme="minorHAnsi" w:hAnsiTheme="minorHAnsi"/>
          <w:sz w:val="26"/>
          <w:szCs w:val="26"/>
        </w:rPr>
      </w:pPr>
      <w:r w:rsidRPr="002069D1">
        <w:rPr>
          <w:rFonts w:asciiTheme="minorHAnsi" w:hAnsiTheme="minorHAnsi"/>
          <w:sz w:val="26"/>
          <w:szCs w:val="26"/>
        </w:rPr>
        <w:t>Jméno a příjmení dítěte ……………………………………………………………………………………</w:t>
      </w:r>
      <w:r w:rsidR="00711E22">
        <w:rPr>
          <w:rFonts w:asciiTheme="minorHAnsi" w:hAnsiTheme="minorHAnsi"/>
          <w:sz w:val="26"/>
          <w:szCs w:val="26"/>
        </w:rPr>
        <w:t>…..</w:t>
      </w:r>
    </w:p>
    <w:p w:rsidR="0036319C" w:rsidRPr="002069D1" w:rsidRDefault="0036319C" w:rsidP="0036319C">
      <w:pPr>
        <w:spacing w:line="360" w:lineRule="auto"/>
        <w:rPr>
          <w:rFonts w:asciiTheme="minorHAnsi" w:hAnsiTheme="minorHAnsi"/>
          <w:sz w:val="26"/>
          <w:szCs w:val="26"/>
        </w:rPr>
      </w:pPr>
      <w:r w:rsidRPr="002069D1">
        <w:rPr>
          <w:rFonts w:asciiTheme="minorHAnsi" w:hAnsiTheme="minorHAnsi"/>
          <w:sz w:val="26"/>
          <w:szCs w:val="26"/>
        </w:rPr>
        <w:t>Datum narození ……………………………………………......................................................</w:t>
      </w:r>
      <w:r w:rsidR="00711E22">
        <w:rPr>
          <w:rFonts w:asciiTheme="minorHAnsi" w:hAnsiTheme="minorHAnsi"/>
          <w:sz w:val="26"/>
          <w:szCs w:val="26"/>
        </w:rPr>
        <w:t>....</w:t>
      </w:r>
    </w:p>
    <w:p w:rsidR="0036319C" w:rsidRPr="002069D1" w:rsidRDefault="0036319C" w:rsidP="00711E22">
      <w:pPr>
        <w:spacing w:line="360" w:lineRule="auto"/>
        <w:ind w:right="425"/>
        <w:rPr>
          <w:rFonts w:asciiTheme="minorHAnsi" w:hAnsiTheme="minorHAnsi"/>
          <w:sz w:val="26"/>
          <w:szCs w:val="26"/>
        </w:rPr>
      </w:pPr>
      <w:r w:rsidRPr="002069D1">
        <w:rPr>
          <w:rFonts w:asciiTheme="minorHAnsi" w:hAnsiTheme="minorHAnsi"/>
          <w:sz w:val="26"/>
          <w:szCs w:val="26"/>
        </w:rPr>
        <w:t>Adresa trvalého bydliště …………………………………………………………………………………</w:t>
      </w:r>
      <w:r w:rsidR="00711E22">
        <w:rPr>
          <w:rFonts w:asciiTheme="minorHAnsi" w:hAnsiTheme="minorHAnsi"/>
          <w:sz w:val="26"/>
          <w:szCs w:val="26"/>
        </w:rPr>
        <w:t>…….</w:t>
      </w:r>
    </w:p>
    <w:p w:rsidR="0036319C" w:rsidRPr="002069D1" w:rsidRDefault="0036319C" w:rsidP="0036319C">
      <w:pPr>
        <w:spacing w:line="360" w:lineRule="auto"/>
        <w:rPr>
          <w:rFonts w:asciiTheme="minorHAnsi" w:hAnsiTheme="minorHAnsi"/>
          <w:sz w:val="26"/>
          <w:szCs w:val="26"/>
        </w:rPr>
      </w:pPr>
    </w:p>
    <w:p w:rsidR="00711E22" w:rsidRDefault="0036319C" w:rsidP="00711E22">
      <w:pPr>
        <w:spacing w:line="276" w:lineRule="auto"/>
        <w:rPr>
          <w:rFonts w:asciiTheme="minorHAnsi" w:hAnsiTheme="minorHAnsi"/>
          <w:color w:val="000000"/>
          <w:sz w:val="26"/>
          <w:szCs w:val="26"/>
        </w:rPr>
      </w:pPr>
      <w:r w:rsidRPr="002069D1">
        <w:rPr>
          <w:rFonts w:asciiTheme="minorHAnsi" w:hAnsiTheme="minorHAnsi"/>
          <w:sz w:val="26"/>
          <w:szCs w:val="26"/>
        </w:rPr>
        <w:t xml:space="preserve">Přikládám potvrzení o poskytnutí dávky pomoci v hmotné </w:t>
      </w:r>
      <w:r w:rsidR="002069D1" w:rsidRPr="002069D1">
        <w:rPr>
          <w:rFonts w:asciiTheme="minorHAnsi" w:hAnsiTheme="minorHAnsi"/>
          <w:sz w:val="26"/>
          <w:szCs w:val="26"/>
        </w:rPr>
        <w:t>nouzi (</w:t>
      </w:r>
      <w:r w:rsidRPr="002069D1">
        <w:rPr>
          <w:rFonts w:asciiTheme="minorHAnsi" w:hAnsiTheme="minorHAnsi"/>
          <w:sz w:val="26"/>
          <w:szCs w:val="26"/>
        </w:rPr>
        <w:t>příspěvek na živobytí,</w:t>
      </w:r>
      <w:r w:rsidR="002069D1" w:rsidRPr="002069D1">
        <w:rPr>
          <w:rFonts w:asciiTheme="minorHAnsi" w:hAnsiTheme="minorHAnsi"/>
          <w:sz w:val="26"/>
          <w:szCs w:val="26"/>
        </w:rPr>
        <w:t xml:space="preserve"> potvrzení o </w:t>
      </w:r>
      <w:r w:rsidR="002069D1" w:rsidRPr="002069D1">
        <w:rPr>
          <w:rFonts w:asciiTheme="minorHAnsi" w:hAnsiTheme="minorHAnsi"/>
          <w:color w:val="000000"/>
          <w:sz w:val="26"/>
          <w:szCs w:val="26"/>
        </w:rPr>
        <w:t>přiznání dávky státní sociální podpory – přídavek na dítě</w:t>
      </w:r>
      <w:r w:rsidR="00711E22">
        <w:rPr>
          <w:rFonts w:asciiTheme="minorHAnsi" w:hAnsiTheme="minorHAnsi"/>
          <w:color w:val="000000"/>
          <w:sz w:val="26"/>
          <w:szCs w:val="26"/>
        </w:rPr>
        <w:t xml:space="preserve">) vydané </w:t>
      </w:r>
    </w:p>
    <w:p w:rsidR="00711E22" w:rsidRPr="00711E22" w:rsidRDefault="00711E22" w:rsidP="00711E22">
      <w:pPr>
        <w:spacing w:line="276" w:lineRule="auto"/>
        <w:rPr>
          <w:rFonts w:asciiTheme="minorHAnsi" w:hAnsiTheme="minorHAnsi"/>
          <w:color w:val="000000"/>
          <w:sz w:val="14"/>
          <w:szCs w:val="14"/>
        </w:rPr>
      </w:pPr>
    </w:p>
    <w:p w:rsidR="0036319C" w:rsidRPr="002069D1" w:rsidRDefault="002069D1" w:rsidP="00711E22">
      <w:pPr>
        <w:spacing w:line="276" w:lineRule="auto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úřadem: …………………………………………………………… </w:t>
      </w:r>
      <w:r w:rsidRPr="002069D1">
        <w:rPr>
          <w:rFonts w:asciiTheme="minorHAnsi" w:hAnsiTheme="minorHAnsi"/>
          <w:color w:val="000000"/>
          <w:sz w:val="26"/>
          <w:szCs w:val="26"/>
        </w:rPr>
        <w:t>dne: …………………………………………</w:t>
      </w:r>
      <w:r w:rsidR="00711E22">
        <w:rPr>
          <w:rFonts w:asciiTheme="minorHAnsi" w:hAnsiTheme="minorHAnsi"/>
          <w:color w:val="000000"/>
          <w:sz w:val="26"/>
          <w:szCs w:val="26"/>
        </w:rPr>
        <w:t>.</w:t>
      </w:r>
    </w:p>
    <w:p w:rsidR="002069D1" w:rsidRPr="002069D1" w:rsidRDefault="002069D1" w:rsidP="00711E22">
      <w:pPr>
        <w:spacing w:line="276" w:lineRule="auto"/>
        <w:ind w:right="567"/>
        <w:rPr>
          <w:rFonts w:asciiTheme="minorHAnsi" w:hAnsiTheme="minorHAnsi"/>
          <w:color w:val="000000"/>
          <w:sz w:val="26"/>
          <w:szCs w:val="26"/>
        </w:rPr>
      </w:pPr>
    </w:p>
    <w:p w:rsidR="002069D1" w:rsidRPr="002069D1" w:rsidRDefault="002069D1" w:rsidP="00711E22">
      <w:pPr>
        <w:spacing w:line="276" w:lineRule="auto"/>
        <w:rPr>
          <w:rFonts w:ascii="Calibri" w:hAnsi="Calibri"/>
          <w:sz w:val="26"/>
          <w:szCs w:val="26"/>
        </w:rPr>
      </w:pPr>
      <w:r w:rsidRPr="002069D1">
        <w:rPr>
          <w:rFonts w:ascii="Calibri" w:hAnsi="Calibri"/>
          <w:sz w:val="26"/>
          <w:szCs w:val="26"/>
        </w:rPr>
        <w:t xml:space="preserve">Jsem si vědom/a odpovědnosti rodiče, nahlásit, že nárok na osvobození jsem pozbyl, jinak by bylo toto jednání považováno za nezákonné ve formě bezdůvodného obohacení. </w:t>
      </w:r>
    </w:p>
    <w:p w:rsidR="00711E22" w:rsidRDefault="00711E22" w:rsidP="0036319C">
      <w:pPr>
        <w:spacing w:line="360" w:lineRule="auto"/>
        <w:rPr>
          <w:rFonts w:ascii="Calibri" w:hAnsi="Calibri"/>
          <w:sz w:val="26"/>
          <w:szCs w:val="26"/>
        </w:rPr>
      </w:pPr>
    </w:p>
    <w:p w:rsidR="002069D1" w:rsidRPr="002069D1" w:rsidRDefault="002069D1" w:rsidP="00711E22">
      <w:pPr>
        <w:spacing w:line="360" w:lineRule="auto"/>
        <w:ind w:right="425"/>
        <w:rPr>
          <w:rFonts w:ascii="Calibri" w:hAnsi="Calibri"/>
          <w:sz w:val="26"/>
          <w:szCs w:val="26"/>
        </w:rPr>
      </w:pPr>
      <w:r w:rsidRPr="002069D1">
        <w:rPr>
          <w:rFonts w:ascii="Calibri" w:hAnsi="Calibri"/>
          <w:sz w:val="26"/>
          <w:szCs w:val="26"/>
        </w:rPr>
        <w:t>V Hradci Králové</w:t>
      </w:r>
      <w:r w:rsidR="00711E22">
        <w:rPr>
          <w:rFonts w:ascii="Calibri" w:hAnsi="Calibri"/>
          <w:sz w:val="26"/>
          <w:szCs w:val="26"/>
        </w:rPr>
        <w:tab/>
      </w:r>
      <w:r w:rsidR="00711E22">
        <w:rPr>
          <w:rFonts w:ascii="Calibri" w:hAnsi="Calibri"/>
          <w:sz w:val="26"/>
          <w:szCs w:val="26"/>
        </w:rPr>
        <w:tab/>
      </w:r>
      <w:r w:rsidR="00711E22">
        <w:rPr>
          <w:rFonts w:ascii="Calibri" w:hAnsi="Calibri"/>
          <w:sz w:val="26"/>
          <w:szCs w:val="26"/>
        </w:rPr>
        <w:tab/>
      </w:r>
      <w:r w:rsidR="00711E22">
        <w:rPr>
          <w:rFonts w:ascii="Calibri" w:hAnsi="Calibri"/>
          <w:sz w:val="26"/>
          <w:szCs w:val="26"/>
        </w:rPr>
        <w:tab/>
      </w:r>
      <w:r w:rsidR="00711E22">
        <w:rPr>
          <w:rFonts w:ascii="Calibri" w:hAnsi="Calibri"/>
          <w:sz w:val="26"/>
          <w:szCs w:val="26"/>
        </w:rPr>
        <w:tab/>
      </w:r>
      <w:r w:rsidR="00711E22">
        <w:rPr>
          <w:rFonts w:ascii="Calibri" w:hAnsi="Calibri"/>
          <w:sz w:val="26"/>
          <w:szCs w:val="26"/>
        </w:rPr>
        <w:tab/>
        <w:t xml:space="preserve">Dne </w:t>
      </w:r>
      <w:r w:rsidRPr="002069D1">
        <w:rPr>
          <w:rFonts w:ascii="Calibri" w:hAnsi="Calibri"/>
          <w:sz w:val="26"/>
          <w:szCs w:val="26"/>
        </w:rPr>
        <w:t>………………………………</w:t>
      </w:r>
      <w:r w:rsidR="00711E22">
        <w:rPr>
          <w:rFonts w:ascii="Calibri" w:hAnsi="Calibri"/>
          <w:sz w:val="26"/>
          <w:szCs w:val="26"/>
        </w:rPr>
        <w:t>….</w:t>
      </w:r>
    </w:p>
    <w:p w:rsidR="00711E22" w:rsidRDefault="00711E22" w:rsidP="0036319C">
      <w:pPr>
        <w:spacing w:line="360" w:lineRule="auto"/>
        <w:rPr>
          <w:rFonts w:ascii="Calibri" w:hAnsi="Calibri"/>
          <w:sz w:val="26"/>
          <w:szCs w:val="26"/>
        </w:rPr>
      </w:pPr>
    </w:p>
    <w:p w:rsidR="002069D1" w:rsidRPr="002069D1" w:rsidRDefault="002069D1" w:rsidP="0036319C">
      <w:pPr>
        <w:spacing w:line="360" w:lineRule="auto"/>
        <w:rPr>
          <w:rFonts w:asciiTheme="minorHAnsi" w:hAnsiTheme="minorHAnsi"/>
          <w:sz w:val="26"/>
          <w:szCs w:val="26"/>
        </w:rPr>
      </w:pPr>
      <w:r w:rsidRPr="002069D1">
        <w:rPr>
          <w:rFonts w:ascii="Calibri" w:hAnsi="Calibri"/>
          <w:sz w:val="26"/>
          <w:szCs w:val="26"/>
        </w:rPr>
        <w:t>Podpis žadatele: ………………………………….</w:t>
      </w:r>
    </w:p>
    <w:sectPr w:rsidR="002069D1" w:rsidRPr="002069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8F" w:rsidRDefault="00DF598F">
      <w:r>
        <w:separator/>
      </w:r>
    </w:p>
  </w:endnote>
  <w:endnote w:type="continuationSeparator" w:id="0">
    <w:p w:rsidR="00DF598F" w:rsidRDefault="00DF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7" w:rsidRDefault="009102D7" w:rsidP="009102D7">
    <w:pPr>
      <w:pStyle w:val="Zpat"/>
    </w:pPr>
    <w:r>
      <w:t>__________________________________________________________________________________________</w:t>
    </w:r>
  </w:p>
  <w:p w:rsidR="009102D7" w:rsidRDefault="009102D7" w:rsidP="009102D7">
    <w:pPr>
      <w:pStyle w:val="Zpat"/>
      <w:jc w:val="center"/>
    </w:pPr>
    <w:r>
      <w:t>Mateřská škola Zvoneček, Čajkovského 1093, 500 09  Hradec Králové</w:t>
    </w:r>
  </w:p>
  <w:p w:rsidR="009102D7" w:rsidRDefault="009102D7" w:rsidP="009102D7">
    <w:pPr>
      <w:pStyle w:val="Zpat"/>
      <w:jc w:val="center"/>
    </w:pPr>
    <w:r>
      <w:t>Tel: + 420 495 263 6</w:t>
    </w:r>
    <w:r w:rsidR="00234A6D">
      <w:t>7</w:t>
    </w:r>
    <w:r>
      <w:t>9</w:t>
    </w:r>
  </w:p>
  <w:p w:rsidR="009102D7" w:rsidRDefault="009102D7" w:rsidP="009102D7">
    <w:pPr>
      <w:pStyle w:val="Zpat"/>
      <w:jc w:val="center"/>
    </w:pPr>
    <w:r>
      <w:t>E-mail: mscajkovskeho@volny.cz</w:t>
    </w:r>
  </w:p>
  <w:p w:rsidR="009102D7" w:rsidRDefault="00910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8F" w:rsidRDefault="00DF598F">
      <w:r>
        <w:separator/>
      </w:r>
    </w:p>
  </w:footnote>
  <w:footnote w:type="continuationSeparator" w:id="0">
    <w:p w:rsidR="00DF598F" w:rsidRDefault="00DF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7" w:rsidRPr="009102D7" w:rsidRDefault="009102D7" w:rsidP="009102D7">
    <w:pPr>
      <w:pBdr>
        <w:bottom w:val="single" w:sz="12" w:space="1" w:color="auto"/>
      </w:pBdr>
      <w:jc w:val="center"/>
      <w:rPr>
        <w:b/>
        <w:sz w:val="34"/>
        <w:szCs w:val="34"/>
      </w:rPr>
    </w:pPr>
    <w:r w:rsidRPr="009102D7">
      <w:rPr>
        <w:b/>
        <w:sz w:val="34"/>
        <w:szCs w:val="34"/>
      </w:rPr>
      <w:t>Mateřská škola Zvoneček, Hradec Králové, Čajkovského 1093</w:t>
    </w:r>
  </w:p>
  <w:p w:rsidR="009102D7" w:rsidRDefault="009102D7" w:rsidP="009102D7">
    <w:pPr>
      <w:rPr>
        <w:sz w:val="28"/>
        <w:szCs w:val="28"/>
      </w:rPr>
    </w:pPr>
  </w:p>
  <w:p w:rsidR="009102D7" w:rsidRDefault="009102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9C"/>
    <w:rsid w:val="000064F9"/>
    <w:rsid w:val="002069D1"/>
    <w:rsid w:val="00234A6D"/>
    <w:rsid w:val="002B7F04"/>
    <w:rsid w:val="00346B08"/>
    <w:rsid w:val="003546BA"/>
    <w:rsid w:val="0036319C"/>
    <w:rsid w:val="003A28D3"/>
    <w:rsid w:val="00711E22"/>
    <w:rsid w:val="00854737"/>
    <w:rsid w:val="009102D7"/>
    <w:rsid w:val="00B10EA7"/>
    <w:rsid w:val="00C421E3"/>
    <w:rsid w:val="00C6188B"/>
    <w:rsid w:val="00C91766"/>
    <w:rsid w:val="00CD582F"/>
    <w:rsid w:val="00DE6CD3"/>
    <w:rsid w:val="00DF598F"/>
    <w:rsid w:val="00E1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DD9B7-1FCC-4006-A6CD-6637E4C9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2D7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Zhlav"/>
    <w:rsid w:val="00CD582F"/>
    <w:rPr>
      <w:i/>
      <w:outline/>
      <w:color w:val="000000"/>
      <w:sz w:val="32"/>
      <w:szCs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Zhlav">
    <w:name w:val="header"/>
    <w:basedOn w:val="Normln"/>
    <w:rsid w:val="00CD58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02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547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5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esktop\&#352;ablona%20M&#352;%20Zvone&#269;e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MŠ Zvoneček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2024-09-18T14:01:00Z</cp:lastPrinted>
  <dcterms:created xsi:type="dcterms:W3CDTF">2025-09-01T11:09:00Z</dcterms:created>
  <dcterms:modified xsi:type="dcterms:W3CDTF">2025-09-01T11:09:00Z</dcterms:modified>
</cp:coreProperties>
</file>