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2D" w:rsidRPr="000B7E2D" w:rsidRDefault="000B7E2D" w:rsidP="000B7E2D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/>
          <w:bCs/>
          <w:color w:val="00B050"/>
          <w:sz w:val="32"/>
          <w:szCs w:val="32"/>
          <w:lang w:eastAsia="cs-CZ"/>
        </w:rPr>
      </w:pPr>
      <w:r w:rsidRPr="000B7E2D">
        <w:rPr>
          <w:rFonts w:asciiTheme="minorHAnsi" w:eastAsia="Times New Roman" w:hAnsiTheme="minorHAnsi"/>
          <w:b/>
          <w:bCs/>
          <w:color w:val="00B050"/>
          <w:sz w:val="32"/>
          <w:szCs w:val="32"/>
          <w:lang w:eastAsia="cs-CZ"/>
        </w:rPr>
        <w:t>Zásady ochrany osobních údajů na webových stránkách mateřské školy Zvoneček, Hradec Králové, Čajkovského</w:t>
      </w:r>
      <w:r w:rsidRPr="000B7E2D">
        <w:rPr>
          <w:rFonts w:asciiTheme="minorHAnsi" w:eastAsia="Times New Roman" w:hAnsiTheme="minorHAnsi"/>
          <w:b/>
          <w:bCs/>
          <w:color w:val="00B050"/>
          <w:sz w:val="32"/>
          <w:szCs w:val="32"/>
          <w:lang w:eastAsia="cs-CZ"/>
        </w:rPr>
        <w:br/>
      </w:r>
    </w:p>
    <w:p w:rsidR="000B7E2D" w:rsidRPr="000B7E2D" w:rsidRDefault="000B7E2D" w:rsidP="000B7E2D">
      <w:pPr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B7E2D">
        <w:rPr>
          <w:rFonts w:asciiTheme="minorHAnsi" w:eastAsia="Times New Roman" w:hAnsiTheme="minorHAnsi"/>
          <w:sz w:val="24"/>
          <w:szCs w:val="24"/>
          <w:lang w:eastAsia="cs-CZ"/>
        </w:rPr>
        <w:t>Tyto zásady se vztahují na praktické dodržování práva na soukromí z hlediska ochrany osobních údajů v souvislosti s Vaší návštěvou webových stránek provozovaných mateřskou školou Zvoneček, Hradec Králové, Čajkovského 1093. Nepřebíráme však odpovědnost za obsah a uplatňování ochrany soukromí na jiných webových stránkách, na které na našich stránkách odkazujeme.</w:t>
      </w:r>
    </w:p>
    <w:p w:rsidR="000B7E2D" w:rsidRPr="000B7E2D" w:rsidRDefault="000B7E2D" w:rsidP="000B7E2D">
      <w:pPr>
        <w:spacing w:before="100" w:beforeAutospacing="1" w:after="100" w:afterAutospacing="1" w:line="276" w:lineRule="auto"/>
        <w:jc w:val="both"/>
        <w:rPr>
          <w:rFonts w:asciiTheme="minorHAnsi" w:hAnsiTheme="minorHAnsi"/>
          <w:color w:val="FF0000"/>
          <w:sz w:val="24"/>
          <w:szCs w:val="24"/>
          <w:lang w:eastAsia="cs-CZ"/>
        </w:rPr>
      </w:pPr>
      <w:r w:rsidRPr="000B7E2D">
        <w:rPr>
          <w:rFonts w:asciiTheme="minorHAnsi" w:hAnsiTheme="minorHAnsi"/>
          <w:sz w:val="24"/>
          <w:szCs w:val="24"/>
          <w:lang w:eastAsia="cs-CZ"/>
        </w:rPr>
        <w:t xml:space="preserve">Mateřská škola plně respektuje Vaše právo na soukromí a neshromažďuje žádné osobní údaje o Vás, pokud jste k tomu </w:t>
      </w:r>
      <w:proofErr w:type="gramStart"/>
      <w:r w:rsidRPr="000B7E2D">
        <w:rPr>
          <w:rFonts w:asciiTheme="minorHAnsi" w:hAnsiTheme="minorHAnsi"/>
          <w:sz w:val="24"/>
          <w:szCs w:val="24"/>
          <w:lang w:eastAsia="cs-CZ"/>
        </w:rPr>
        <w:t>nedal(a) informovaný</w:t>
      </w:r>
      <w:proofErr w:type="gramEnd"/>
      <w:r w:rsidRPr="000B7E2D">
        <w:rPr>
          <w:rFonts w:asciiTheme="minorHAnsi" w:hAnsiTheme="minorHAnsi"/>
          <w:sz w:val="24"/>
          <w:szCs w:val="24"/>
          <w:lang w:eastAsia="cs-CZ"/>
        </w:rPr>
        <w:t xml:space="preserve"> souhlas. Pro účely statistického hodnocení návštěvnosti webových stránek jso</w:t>
      </w:r>
      <w:bookmarkStart w:id="0" w:name="_GoBack"/>
      <w:bookmarkEnd w:id="0"/>
      <w:r w:rsidRPr="000B7E2D">
        <w:rPr>
          <w:rFonts w:asciiTheme="minorHAnsi" w:hAnsiTheme="minorHAnsi"/>
          <w:sz w:val="24"/>
          <w:szCs w:val="24"/>
          <w:lang w:eastAsia="cs-CZ"/>
        </w:rPr>
        <w:t xml:space="preserve">u sledovány IP adresy, z nichž uživatelé na tyto stránky přistupují, URL adresy, ze kterých uživatelé na naše stránky přistupují, dále informace </w:t>
      </w:r>
      <w:r w:rsidR="00A66F8E">
        <w:rPr>
          <w:rFonts w:asciiTheme="minorHAnsi" w:hAnsiTheme="minorHAnsi"/>
          <w:sz w:val="24"/>
          <w:szCs w:val="24"/>
          <w:lang w:eastAsia="cs-CZ"/>
        </w:rPr>
        <w:br/>
      </w:r>
      <w:r w:rsidRPr="000B7E2D">
        <w:rPr>
          <w:rFonts w:asciiTheme="minorHAnsi" w:hAnsiTheme="minorHAnsi"/>
          <w:sz w:val="24"/>
          <w:szCs w:val="24"/>
          <w:lang w:eastAsia="cs-CZ"/>
        </w:rPr>
        <w:t xml:space="preserve">o použitém webovém prohlížeči a jeho verzi, operačním systému a jeho verzi, rozlišení obrazovky, barevný režim obrazovky, verze technologie </w:t>
      </w:r>
      <w:proofErr w:type="spellStart"/>
      <w:r w:rsidRPr="000B7E2D">
        <w:rPr>
          <w:rFonts w:asciiTheme="minorHAnsi" w:hAnsiTheme="minorHAnsi"/>
          <w:sz w:val="24"/>
          <w:szCs w:val="24"/>
          <w:lang w:eastAsia="cs-CZ"/>
        </w:rPr>
        <w:t>Flash</w:t>
      </w:r>
      <w:proofErr w:type="spellEnd"/>
      <w:r w:rsidRPr="000B7E2D">
        <w:rPr>
          <w:rFonts w:asciiTheme="minorHAnsi" w:hAnsiTheme="minorHAnsi"/>
          <w:sz w:val="24"/>
          <w:szCs w:val="24"/>
          <w:lang w:eastAsia="cs-CZ"/>
        </w:rPr>
        <w:t xml:space="preserve">, podpora jazyka Java. Údaje jsou archivovány po dobu 30 dnů a poté jsou likvidovány. </w:t>
      </w:r>
    </w:p>
    <w:p w:rsidR="000B7E2D" w:rsidRPr="000B7E2D" w:rsidRDefault="000B7E2D" w:rsidP="000B7E2D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B7E2D">
        <w:rPr>
          <w:rFonts w:asciiTheme="minorHAnsi" w:eastAsia="Times New Roman" w:hAnsiTheme="minorHAnsi"/>
          <w:sz w:val="24"/>
          <w:szCs w:val="24"/>
          <w:lang w:eastAsia="cs-CZ"/>
        </w:rPr>
        <w:t>Mateřská škola neshromažďuje žádné další údaje, které by mohly identifikovat návštěvníky těchto webových stránek. To se netýká informací, které sdělujete aktivně a dobrovolně, například prostřednictvím e-mailů, elektronických žádostí nebo při použití webových formulářů, z kterých je patrný účel použití Vámi uvedených osobních údajů. Žádná informace, kterou poskytnete prostřednictvím webových stránek mateřské školy, není bez Vašeho souhlasu zpřístupněna třetí straně a mateřská škola ji použije pouze pro účely, pro které jste ji poskytli.</w:t>
      </w:r>
      <w:r w:rsidR="00A66F8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B7E2D">
        <w:rPr>
          <w:rFonts w:asciiTheme="minorHAnsi" w:eastAsia="Times New Roman" w:hAnsiTheme="minorHAnsi"/>
          <w:sz w:val="24"/>
          <w:szCs w:val="24"/>
          <w:lang w:eastAsia="cs-CZ"/>
        </w:rPr>
        <w:t xml:space="preserve">Při zpracování osobních údajů mateřská škola dbá na dodržování zásad zabezpečení </w:t>
      </w:r>
      <w:r w:rsidR="00A66F8E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0B7E2D">
        <w:rPr>
          <w:rFonts w:asciiTheme="minorHAnsi" w:eastAsia="Times New Roman" w:hAnsiTheme="minorHAnsi"/>
          <w:sz w:val="24"/>
          <w:szCs w:val="24"/>
          <w:lang w:eastAsia="cs-CZ"/>
        </w:rPr>
        <w:t>a důvěrnosti zaručující soulad s Nařízením EU č. 2016/679 o ochraně osobních údajů (GDPR)</w:t>
      </w:r>
      <w:r w:rsidR="00A66F8E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0B7E2D">
        <w:rPr>
          <w:rFonts w:asciiTheme="minorHAnsi" w:eastAsia="Times New Roman" w:hAnsiTheme="minorHAnsi"/>
          <w:sz w:val="24"/>
          <w:szCs w:val="24"/>
          <w:lang w:eastAsia="cs-CZ"/>
        </w:rPr>
        <w:t xml:space="preserve"> a s ostatními obecně závaznými předpisy upravující oblast ochrany osobních údajů.</w:t>
      </w:r>
    </w:p>
    <w:p w:rsidR="00CD582F" w:rsidRDefault="00CD582F"/>
    <w:sectPr w:rsidR="00CD582F" w:rsidSect="000B7E2D">
      <w:headerReference w:type="default" r:id="rId6"/>
      <w:footerReference w:type="default" r:id="rId7"/>
      <w:pgSz w:w="11906" w:h="16838"/>
      <w:pgMar w:top="1417" w:right="1417" w:bottom="1417" w:left="1417" w:header="794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6D" w:rsidRDefault="0029456D">
      <w:r>
        <w:separator/>
      </w:r>
    </w:p>
  </w:endnote>
  <w:endnote w:type="continuationSeparator" w:id="0">
    <w:p w:rsidR="0029456D" w:rsidRDefault="0029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7" w:rsidRDefault="009102D7" w:rsidP="009102D7">
    <w:pPr>
      <w:pStyle w:val="Zpat"/>
    </w:pPr>
    <w:r>
      <w:t>__________________________________________________________</w:t>
    </w:r>
    <w:r w:rsidR="00A66F8E">
      <w:t>________________________</w:t>
    </w:r>
  </w:p>
  <w:p w:rsidR="009102D7" w:rsidRDefault="009102D7" w:rsidP="009102D7">
    <w:pPr>
      <w:pStyle w:val="Zpat"/>
      <w:jc w:val="center"/>
    </w:pPr>
    <w:r>
      <w:t>Mateřská škola Zvoneček, Čajkovského 1093, 500 09  Hradec Králové</w:t>
    </w:r>
  </w:p>
  <w:p w:rsidR="009102D7" w:rsidRDefault="009102D7" w:rsidP="009102D7">
    <w:pPr>
      <w:pStyle w:val="Zpat"/>
      <w:jc w:val="center"/>
    </w:pPr>
    <w:r>
      <w:t>Tel: + 420 495 263 6</w:t>
    </w:r>
    <w:r w:rsidR="00234A6D">
      <w:t>7</w:t>
    </w:r>
    <w:r>
      <w:t>9</w:t>
    </w:r>
  </w:p>
  <w:p w:rsidR="009102D7" w:rsidRDefault="009102D7" w:rsidP="009102D7">
    <w:pPr>
      <w:pStyle w:val="Zpat"/>
      <w:jc w:val="center"/>
    </w:pPr>
    <w:r>
      <w:t>E-mail: mscajkovskeho@volny.cz</w:t>
    </w:r>
  </w:p>
  <w:p w:rsidR="009102D7" w:rsidRDefault="00910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6D" w:rsidRDefault="0029456D">
      <w:r>
        <w:separator/>
      </w:r>
    </w:p>
  </w:footnote>
  <w:footnote w:type="continuationSeparator" w:id="0">
    <w:p w:rsidR="0029456D" w:rsidRDefault="0029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7" w:rsidRDefault="009102D7" w:rsidP="000B7E2D">
    <w:pPr>
      <w:pBdr>
        <w:bottom w:val="single" w:sz="12" w:space="1" w:color="auto"/>
      </w:pBdr>
      <w:jc w:val="center"/>
      <w:rPr>
        <w:sz w:val="28"/>
        <w:szCs w:val="28"/>
      </w:rPr>
    </w:pPr>
    <w:r w:rsidRPr="009102D7">
      <w:rPr>
        <w:b/>
        <w:sz w:val="34"/>
        <w:szCs w:val="34"/>
      </w:rPr>
      <w:t>Mateřská škola Zvoneček, Hradec Králové, Čajkovského 1093</w:t>
    </w:r>
  </w:p>
  <w:p w:rsidR="009102D7" w:rsidRDefault="009102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2D"/>
    <w:rsid w:val="000B7E2D"/>
    <w:rsid w:val="00234A6D"/>
    <w:rsid w:val="0029456D"/>
    <w:rsid w:val="009102D7"/>
    <w:rsid w:val="00A66F8E"/>
    <w:rsid w:val="00C6188B"/>
    <w:rsid w:val="00CD582F"/>
    <w:rsid w:val="00D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DD2B7"/>
  <w15:chartTrackingRefBased/>
  <w15:docId w15:val="{E2CCA95F-3EBE-48B9-AB97-4F84B4E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E2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Mj">
    <w:name w:val="Můj"/>
    <w:basedOn w:val="Zhlav"/>
    <w:rsid w:val="00CD582F"/>
    <w:rPr>
      <w:i/>
      <w:outline/>
      <w:sz w:val="32"/>
      <w:szCs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Zhlav">
    <w:name w:val="header"/>
    <w:basedOn w:val="Normln"/>
    <w:rsid w:val="00CD58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02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B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B7E2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&#352;ablona%20M&#352;%20Zvone&#269;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MŠ Zvoneček</Template>
  <TotalTime>3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2025-09-29T11:39:00Z</cp:lastPrinted>
  <dcterms:created xsi:type="dcterms:W3CDTF">2025-09-29T11:37:00Z</dcterms:created>
  <dcterms:modified xsi:type="dcterms:W3CDTF">2025-09-29T11:40:00Z</dcterms:modified>
</cp:coreProperties>
</file>